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0D3B" w14:textId="77777777" w:rsidR="00E42E1E" w:rsidRDefault="00E42E1E" w:rsidP="00F25CD0">
      <w:pPr>
        <w:pStyle w:val="01-"/>
        <w:ind w:left="1701"/>
        <w:jc w:val="both"/>
        <w:rPr>
          <w:rFonts w:ascii="Times New Roman" w:eastAsia="ＭＳ 明朝" w:hAnsi="Times New Roman"/>
          <w:szCs w:val="24"/>
        </w:rPr>
      </w:pPr>
      <w:r w:rsidRPr="00437BC4">
        <w:rPr>
          <w:rFonts w:ascii="Times New Roman" w:eastAsia="ＭＳ 明朝" w:hAnsi="Times New Roman" w:hint="eastAsia"/>
          <w:szCs w:val="24"/>
        </w:rPr>
        <w:t>演題タイトル</w:t>
      </w:r>
    </w:p>
    <w:p w14:paraId="036E0D3C" w14:textId="77777777" w:rsidR="00F25CD0" w:rsidRPr="00437BC4" w:rsidRDefault="00F25CD0" w:rsidP="00F25CD0">
      <w:pPr>
        <w:pStyle w:val="01-"/>
        <w:ind w:left="1701"/>
        <w:jc w:val="both"/>
        <w:rPr>
          <w:rFonts w:ascii="Times New Roman" w:eastAsia="ＭＳ 明朝" w:hAnsi="Times New Roman"/>
          <w:szCs w:val="24"/>
        </w:rPr>
      </w:pPr>
    </w:p>
    <w:p w14:paraId="036E0D3D" w14:textId="77777777" w:rsidR="00E42E1E" w:rsidRDefault="00E42E1E" w:rsidP="00F25CD0">
      <w:pPr>
        <w:pStyle w:val="02-"/>
        <w:ind w:left="1701"/>
        <w:jc w:val="both"/>
        <w:rPr>
          <w:sz w:val="21"/>
          <w:szCs w:val="21"/>
        </w:rPr>
      </w:pPr>
      <w:r w:rsidRPr="00934868">
        <w:rPr>
          <w:rFonts w:hint="eastAsia"/>
          <w:sz w:val="21"/>
          <w:szCs w:val="21"/>
        </w:rPr>
        <w:t>○発表演者</w:t>
      </w:r>
      <w:r w:rsidRPr="00934868">
        <w:rPr>
          <w:rFonts w:hint="eastAsia"/>
          <w:sz w:val="21"/>
          <w:szCs w:val="21"/>
        </w:rPr>
        <w:t>1</w:t>
      </w:r>
      <w:r w:rsidRPr="00934868">
        <w:rPr>
          <w:rFonts w:hint="eastAsia"/>
          <w:sz w:val="21"/>
          <w:szCs w:val="21"/>
        </w:rPr>
        <w:t>、発表演者</w:t>
      </w:r>
      <w:r w:rsidRPr="00934868">
        <w:rPr>
          <w:rFonts w:hint="eastAsia"/>
          <w:sz w:val="21"/>
          <w:szCs w:val="21"/>
        </w:rPr>
        <w:t>2</w:t>
      </w:r>
      <w:r w:rsidRPr="00934868">
        <w:rPr>
          <w:rFonts w:hint="eastAsia"/>
          <w:sz w:val="21"/>
          <w:szCs w:val="21"/>
        </w:rPr>
        <w:t>（所属例　東大・院</w:t>
      </w:r>
      <w:r w:rsidR="002924DF" w:rsidRPr="00934868">
        <w:rPr>
          <w:rFonts w:hint="eastAsia"/>
          <w:sz w:val="21"/>
          <w:szCs w:val="21"/>
        </w:rPr>
        <w:t>薬</w:t>
      </w:r>
      <w:r w:rsidRPr="00934868">
        <w:rPr>
          <w:rFonts w:hint="eastAsia"/>
          <w:sz w:val="21"/>
          <w:szCs w:val="21"/>
        </w:rPr>
        <w:t>・</w:t>
      </w:r>
      <w:r w:rsidR="002924DF" w:rsidRPr="00934868">
        <w:rPr>
          <w:rFonts w:hint="eastAsia"/>
          <w:sz w:val="21"/>
          <w:szCs w:val="21"/>
        </w:rPr>
        <w:t>衛生化学</w:t>
      </w:r>
      <w:r w:rsidRPr="00934868">
        <w:rPr>
          <w:rFonts w:hint="eastAsia"/>
          <w:sz w:val="21"/>
          <w:szCs w:val="21"/>
        </w:rPr>
        <w:t>）</w:t>
      </w:r>
    </w:p>
    <w:p w14:paraId="036E0D3E" w14:textId="77777777" w:rsidR="00934868" w:rsidRPr="00934868" w:rsidRDefault="00934868" w:rsidP="00934868">
      <w:pPr>
        <w:pStyle w:val="02-"/>
        <w:ind w:left="6096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toudai@p.u-tokyo.ac.jp</w:t>
      </w:r>
    </w:p>
    <w:p w14:paraId="036E0D3F" w14:textId="77777777" w:rsidR="00E42E1E" w:rsidRPr="00934868" w:rsidRDefault="00E42E1E" w:rsidP="00934868">
      <w:pPr>
        <w:pStyle w:val="05-"/>
        <w:rPr>
          <w:szCs w:val="21"/>
        </w:rPr>
      </w:pPr>
    </w:p>
    <w:p w14:paraId="036E0D40" w14:textId="77777777" w:rsidR="00E42E1E" w:rsidRPr="00437BC4" w:rsidRDefault="00E42E1E" w:rsidP="00437BC4">
      <w:pPr>
        <w:pStyle w:val="03-"/>
        <w:pBdr>
          <w:left w:val="single" w:sz="4" w:space="6" w:color="auto"/>
          <w:right w:val="single" w:sz="4" w:space="6" w:color="auto"/>
        </w:pBdr>
        <w:ind w:firstLine="240"/>
        <w:rPr>
          <w:sz w:val="24"/>
          <w:szCs w:val="24"/>
        </w:rPr>
      </w:pPr>
      <w:r w:rsidRPr="00437BC4">
        <w:rPr>
          <w:rFonts w:hint="eastAsia"/>
          <w:sz w:val="24"/>
          <w:szCs w:val="24"/>
        </w:rPr>
        <w:t>要旨</w:t>
      </w:r>
    </w:p>
    <w:p w14:paraId="036E0D41" w14:textId="77777777" w:rsidR="00E42E1E" w:rsidRPr="00437BC4" w:rsidRDefault="00E42E1E" w:rsidP="00437BC4">
      <w:pPr>
        <w:pStyle w:val="03-"/>
        <w:pBdr>
          <w:left w:val="single" w:sz="4" w:space="6" w:color="auto"/>
          <w:right w:val="single" w:sz="4" w:space="6" w:color="auto"/>
        </w:pBdr>
        <w:ind w:firstLine="240"/>
        <w:rPr>
          <w:sz w:val="24"/>
          <w:szCs w:val="24"/>
        </w:rPr>
      </w:pPr>
    </w:p>
    <w:p w14:paraId="036E0D42" w14:textId="77777777" w:rsidR="00E42E1E" w:rsidRDefault="00E42E1E" w:rsidP="00437BC4">
      <w:pPr>
        <w:pStyle w:val="05-"/>
        <w:ind w:firstLine="240"/>
        <w:rPr>
          <w:sz w:val="24"/>
          <w:szCs w:val="24"/>
        </w:rPr>
      </w:pPr>
    </w:p>
    <w:p w14:paraId="036E0D43" w14:textId="77777777" w:rsidR="00934868" w:rsidRPr="00437BC4" w:rsidRDefault="00934868" w:rsidP="00437BC4">
      <w:pPr>
        <w:pStyle w:val="05-"/>
        <w:ind w:firstLine="240"/>
        <w:rPr>
          <w:sz w:val="24"/>
          <w:szCs w:val="24"/>
        </w:rPr>
      </w:pPr>
    </w:p>
    <w:p w14:paraId="036E0D44" w14:textId="77777777" w:rsidR="00E42E1E" w:rsidRPr="00437BC4" w:rsidRDefault="00E42E1E">
      <w:pPr>
        <w:pStyle w:val="04-"/>
        <w:rPr>
          <w:sz w:val="24"/>
          <w:szCs w:val="24"/>
        </w:rPr>
      </w:pPr>
      <w:r w:rsidRPr="00437BC4">
        <w:rPr>
          <w:rFonts w:hint="eastAsia"/>
          <w:sz w:val="24"/>
          <w:szCs w:val="24"/>
        </w:rPr>
        <w:t>【目的】</w:t>
      </w:r>
    </w:p>
    <w:p w14:paraId="036E0D45" w14:textId="77777777" w:rsidR="00E42E1E" w:rsidRPr="00437BC4" w:rsidRDefault="00E42E1E" w:rsidP="00437BC4">
      <w:pPr>
        <w:pStyle w:val="05-"/>
        <w:ind w:firstLine="240"/>
        <w:rPr>
          <w:sz w:val="24"/>
          <w:szCs w:val="24"/>
        </w:rPr>
      </w:pPr>
      <w:r w:rsidRPr="00437BC4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</w:t>
      </w:r>
    </w:p>
    <w:p w14:paraId="036E0D46" w14:textId="77777777" w:rsidR="00E42E1E" w:rsidRPr="00437BC4" w:rsidRDefault="00E42E1E" w:rsidP="00437BC4">
      <w:pPr>
        <w:pStyle w:val="05-"/>
        <w:ind w:firstLine="240"/>
        <w:rPr>
          <w:sz w:val="24"/>
          <w:szCs w:val="24"/>
        </w:rPr>
      </w:pPr>
    </w:p>
    <w:p w14:paraId="036E0D47" w14:textId="77777777" w:rsidR="00E42E1E" w:rsidRPr="00437BC4" w:rsidRDefault="00E42E1E">
      <w:pPr>
        <w:pStyle w:val="04-"/>
        <w:rPr>
          <w:sz w:val="24"/>
          <w:szCs w:val="24"/>
        </w:rPr>
      </w:pPr>
      <w:r w:rsidRPr="00437BC4">
        <w:rPr>
          <w:rFonts w:hint="eastAsia"/>
          <w:sz w:val="24"/>
          <w:szCs w:val="24"/>
        </w:rPr>
        <w:t>【方法】</w:t>
      </w:r>
    </w:p>
    <w:p w14:paraId="036E0D48" w14:textId="77777777" w:rsidR="00E42E1E" w:rsidRPr="00437BC4" w:rsidRDefault="00E42E1E" w:rsidP="00437BC4">
      <w:pPr>
        <w:pStyle w:val="05-"/>
        <w:ind w:firstLine="240"/>
        <w:rPr>
          <w:sz w:val="24"/>
          <w:szCs w:val="24"/>
        </w:rPr>
      </w:pPr>
      <w:r w:rsidRPr="00437BC4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</w:t>
      </w:r>
    </w:p>
    <w:p w14:paraId="036E0D49" w14:textId="77777777" w:rsidR="00E42E1E" w:rsidRPr="00437BC4" w:rsidRDefault="00E42E1E" w:rsidP="00437BC4">
      <w:pPr>
        <w:pStyle w:val="05-"/>
        <w:ind w:firstLine="240"/>
        <w:rPr>
          <w:sz w:val="24"/>
          <w:szCs w:val="24"/>
        </w:rPr>
      </w:pPr>
    </w:p>
    <w:p w14:paraId="036E0D4A" w14:textId="77777777" w:rsidR="00E42E1E" w:rsidRPr="00934868" w:rsidRDefault="00E42E1E">
      <w:pPr>
        <w:pStyle w:val="05-"/>
        <w:ind w:firstLineChars="0" w:firstLine="0"/>
        <w:rPr>
          <w:rFonts w:ascii="ＭＳ 明朝" w:hAnsi="ＭＳ 明朝"/>
          <w:sz w:val="24"/>
          <w:szCs w:val="24"/>
        </w:rPr>
      </w:pPr>
      <w:r w:rsidRPr="00437BC4">
        <w:rPr>
          <w:rFonts w:hint="eastAsia"/>
          <w:sz w:val="24"/>
          <w:szCs w:val="24"/>
        </w:rPr>
        <w:t>【結果・考察】</w:t>
      </w:r>
    </w:p>
    <w:p w14:paraId="036E0D4B" w14:textId="77777777" w:rsidR="00E42E1E" w:rsidRPr="00934868" w:rsidRDefault="00E42E1E" w:rsidP="00437BC4">
      <w:pPr>
        <w:pStyle w:val="05-"/>
        <w:ind w:firstLine="240"/>
        <w:rPr>
          <w:rFonts w:ascii="ＭＳ 明朝" w:hAnsi="ＭＳ 明朝"/>
          <w:sz w:val="24"/>
          <w:szCs w:val="24"/>
        </w:rPr>
      </w:pPr>
      <w:r w:rsidRPr="00934868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</w:t>
      </w:r>
    </w:p>
    <w:p w14:paraId="036E0D4C" w14:textId="77777777" w:rsidR="00E42E1E" w:rsidRPr="00934868" w:rsidRDefault="00E42E1E" w:rsidP="00934868">
      <w:pPr>
        <w:pStyle w:val="05-"/>
        <w:ind w:firstLine="240"/>
        <w:rPr>
          <w:rFonts w:ascii="ＭＳ 明朝" w:hAnsi="ＭＳ 明朝"/>
          <w:sz w:val="24"/>
          <w:szCs w:val="24"/>
        </w:rPr>
      </w:pPr>
    </w:p>
    <w:p w14:paraId="036E0D4D" w14:textId="77777777" w:rsidR="00E42E1E" w:rsidRPr="00934868" w:rsidRDefault="00E42E1E" w:rsidP="00934868">
      <w:pPr>
        <w:pStyle w:val="06-"/>
        <w:ind w:leftChars="67" w:left="141"/>
        <w:rPr>
          <w:sz w:val="21"/>
          <w:szCs w:val="21"/>
        </w:rPr>
      </w:pPr>
      <w:r w:rsidRPr="00934868">
        <w:rPr>
          <w:rFonts w:hint="eastAsia"/>
          <w:sz w:val="21"/>
          <w:szCs w:val="21"/>
        </w:rPr>
        <w:t>文献</w:t>
      </w:r>
    </w:p>
    <w:p w14:paraId="036E0D4E" w14:textId="77777777" w:rsidR="00E42E1E" w:rsidRPr="00934868" w:rsidRDefault="00E42E1E" w:rsidP="00934868">
      <w:pPr>
        <w:pStyle w:val="06-"/>
        <w:ind w:leftChars="67" w:left="141"/>
        <w:rPr>
          <w:sz w:val="21"/>
          <w:szCs w:val="21"/>
        </w:rPr>
      </w:pPr>
      <w:r w:rsidRPr="00934868">
        <w:rPr>
          <w:sz w:val="21"/>
          <w:szCs w:val="21"/>
        </w:rPr>
        <w:t xml:space="preserve">(1)  </w:t>
      </w:r>
      <w:r w:rsidRPr="00934868"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　　　　　　　</w:t>
      </w:r>
    </w:p>
    <w:p w14:paraId="036E0D4F" w14:textId="77777777" w:rsidR="002924DF" w:rsidRPr="00934868" w:rsidRDefault="002924DF" w:rsidP="00934868">
      <w:pPr>
        <w:pStyle w:val="06-"/>
        <w:ind w:leftChars="67" w:left="141"/>
        <w:rPr>
          <w:sz w:val="21"/>
          <w:szCs w:val="21"/>
        </w:rPr>
      </w:pPr>
    </w:p>
    <w:sectPr w:rsidR="002924DF" w:rsidRPr="00934868" w:rsidSect="00934868">
      <w:pgSz w:w="11907" w:h="16840" w:code="9"/>
      <w:pgMar w:top="1440" w:right="1080" w:bottom="1440" w:left="1080" w:header="720" w:footer="51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E0D52" w14:textId="77777777" w:rsidR="00305DF6" w:rsidRDefault="00305DF6">
      <w:r>
        <w:separator/>
      </w:r>
    </w:p>
  </w:endnote>
  <w:endnote w:type="continuationSeparator" w:id="0">
    <w:p w14:paraId="036E0D53" w14:textId="77777777" w:rsidR="00305DF6" w:rsidRDefault="0030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tling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E0D50" w14:textId="77777777" w:rsidR="00305DF6" w:rsidRDefault="00305DF6">
      <w:r>
        <w:separator/>
      </w:r>
    </w:p>
  </w:footnote>
  <w:footnote w:type="continuationSeparator" w:id="0">
    <w:p w14:paraId="036E0D51" w14:textId="77777777" w:rsidR="00305DF6" w:rsidRDefault="00305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57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 style="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62"/>
    <w:rsid w:val="002924DF"/>
    <w:rsid w:val="00305DF6"/>
    <w:rsid w:val="00367162"/>
    <w:rsid w:val="00437BC4"/>
    <w:rsid w:val="007A4E0C"/>
    <w:rsid w:val="00934868"/>
    <w:rsid w:val="00CE1AB7"/>
    <w:rsid w:val="00E42E1E"/>
    <w:rsid w:val="00F2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style="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036E0D3B"/>
  <w15:chartTrackingRefBased/>
  <w15:docId w15:val="{D6526E75-7BDB-4611-A359-04F249DA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jc w:val="center"/>
    </w:pPr>
    <w:rPr>
      <w:rFonts w:ascii="Century" w:hAnsi="Century"/>
      <w:sz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customStyle="1" w:styleId="01-">
    <w:name w:val="01-タイトル"/>
    <w:basedOn w:val="a"/>
    <w:pPr>
      <w:jc w:val="center"/>
    </w:pPr>
    <w:rPr>
      <w:rFonts w:ascii="Arial" w:eastAsia="ＭＳ ゴシック" w:hAnsi="Arial"/>
      <w:sz w:val="24"/>
    </w:rPr>
  </w:style>
  <w:style w:type="paragraph" w:customStyle="1" w:styleId="02-">
    <w:name w:val="02-氏名"/>
    <w:basedOn w:val="a"/>
    <w:pPr>
      <w:jc w:val="center"/>
    </w:pPr>
    <w:rPr>
      <w:sz w:val="24"/>
    </w:rPr>
  </w:style>
  <w:style w:type="paragraph" w:customStyle="1" w:styleId="05-">
    <w:name w:val="05-本文"/>
    <w:basedOn w:val="a"/>
    <w:pPr>
      <w:ind w:firstLineChars="100" w:firstLine="210"/>
    </w:pPr>
  </w:style>
  <w:style w:type="paragraph" w:customStyle="1" w:styleId="06-">
    <w:name w:val="06-文献"/>
    <w:basedOn w:val="a"/>
    <w:pPr>
      <w:snapToGrid w:val="0"/>
      <w:spacing w:line="300" w:lineRule="atLeast"/>
      <w:jc w:val="left"/>
    </w:pPr>
    <w:rPr>
      <w:sz w:val="18"/>
    </w:rPr>
  </w:style>
  <w:style w:type="paragraph" w:customStyle="1" w:styleId="00-">
    <w:name w:val="00-演題記号"/>
    <w:basedOn w:val="a"/>
    <w:rPr>
      <w:rFonts w:ascii="ＭＳ ゴシック" w:eastAsia="ＭＳ ゴシック"/>
    </w:rPr>
  </w:style>
  <w:style w:type="paragraph" w:customStyle="1" w:styleId="12-">
    <w:name w:val="12-図_キャプション"/>
    <w:basedOn w:val="a"/>
    <w:pPr>
      <w:jc w:val="center"/>
    </w:pPr>
    <w:rPr>
      <w:sz w:val="20"/>
    </w:rPr>
  </w:style>
  <w:style w:type="paragraph" w:customStyle="1" w:styleId="03-">
    <w:name w:val="03-囲み"/>
    <w:basedOn w:val="05-"/>
    <w:pPr>
      <w:pBdr>
        <w:top w:val="single" w:sz="4" w:space="8" w:color="auto"/>
        <w:left w:val="single" w:sz="4" w:space="10" w:color="auto"/>
        <w:bottom w:val="single" w:sz="4" w:space="8" w:color="auto"/>
        <w:right w:val="single" w:sz="4" w:space="10" w:color="auto"/>
      </w:pBdr>
      <w:ind w:left="227" w:right="227"/>
    </w:pPr>
  </w:style>
  <w:style w:type="paragraph" w:customStyle="1" w:styleId="04-">
    <w:name w:val="04-【　】"/>
    <w:basedOn w:val="05-"/>
    <w:pPr>
      <w:ind w:firstLineChars="0" w:firstLine="0"/>
    </w:pPr>
  </w:style>
  <w:style w:type="paragraph" w:customStyle="1" w:styleId="11-">
    <w:name w:val="11-図"/>
    <w:basedOn w:val="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23398;&#22806;&#29992;&#26360;&#39006;\&#33026;&#36074;&#29983;&#21270;&#23398;&#20250;2010\Wiki%20page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D:\documents\学外用書類\脂質生化学会2010\Wiki page\template.dot</Template>
  <TotalTime>1</TotalTime>
  <Pages>1</Pages>
  <Words>54</Words>
  <Characters>205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中鎖脂肪酸を含有する植物油脂の特徴と生理機能</vt:lpstr>
      <vt:lpstr>中鎖脂肪酸を含有する植物油脂の特徴と生理機能</vt:lpstr>
    </vt:vector>
  </TitlesOfParts>
  <Company>Studio Myca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中鎖脂肪酸を含有する植物油脂の特徴と生理機能</dc:title>
  <dc:subject/>
  <dc:creator>立井　一明</dc:creator>
  <cp:keywords/>
  <dc:description/>
  <cp:lastModifiedBy>河野　望</cp:lastModifiedBy>
  <cp:revision>2</cp:revision>
  <cp:lastPrinted>2010-02-11T02:43:00Z</cp:lastPrinted>
  <dcterms:created xsi:type="dcterms:W3CDTF">2022-04-20T05:06:00Z</dcterms:created>
  <dcterms:modified xsi:type="dcterms:W3CDTF">2022-04-20T05:06:00Z</dcterms:modified>
</cp:coreProperties>
</file>